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72F5A" w14:textId="77777777" w:rsidR="00CA6A76" w:rsidRDefault="007707D9">
      <w:pPr>
        <w:rPr>
          <w:sz w:val="52"/>
          <w:szCs w:val="52"/>
        </w:rPr>
      </w:pPr>
      <w:r w:rsidRPr="007707D9">
        <w:rPr>
          <w:sz w:val="52"/>
          <w:szCs w:val="52"/>
        </w:rPr>
        <w:t>Smart assist laptop notes</w:t>
      </w:r>
    </w:p>
    <w:p w14:paraId="66704544" w14:textId="77777777" w:rsidR="007707D9" w:rsidRDefault="007707D9">
      <w:pPr>
        <w:rPr>
          <w:sz w:val="52"/>
          <w:szCs w:val="52"/>
        </w:rPr>
      </w:pPr>
    </w:p>
    <w:p w14:paraId="7C1E3D08" w14:textId="77777777" w:rsidR="008357EE" w:rsidRDefault="007707D9" w:rsidP="007707D9">
      <w:pPr>
        <w:rPr>
          <w:sz w:val="28"/>
          <w:szCs w:val="28"/>
        </w:rPr>
      </w:pPr>
      <w:r>
        <w:rPr>
          <w:sz w:val="28"/>
          <w:szCs w:val="28"/>
        </w:rPr>
        <w:t>12/05/17-</w:t>
      </w:r>
      <w:r w:rsidRPr="007707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Contacted by Robert Morton and </w:t>
      </w:r>
      <w:r w:rsidR="008357EE" w:rsidRPr="008357EE">
        <w:rPr>
          <w:sz w:val="28"/>
          <w:szCs w:val="28"/>
        </w:rPr>
        <w:t xml:space="preserve">B&amp;H </w:t>
      </w:r>
      <w:proofErr w:type="spellStart"/>
      <w:r w:rsidR="008357EE" w:rsidRPr="008357EE">
        <w:rPr>
          <w:sz w:val="28"/>
          <w:szCs w:val="28"/>
        </w:rPr>
        <w:t>SmartAssistant</w:t>
      </w:r>
      <w:proofErr w:type="spellEnd"/>
      <w:r w:rsidR="008357EE" w:rsidRPr="008357EE">
        <w:rPr>
          <w:sz w:val="28"/>
          <w:szCs w:val="28"/>
        </w:rPr>
        <w:t xml:space="preserve"> Process.docx</w:t>
      </w:r>
      <w:r w:rsidR="008357EE">
        <w:rPr>
          <w:sz w:val="28"/>
          <w:szCs w:val="28"/>
        </w:rPr>
        <w:t xml:space="preserve"> and </w:t>
      </w:r>
      <w:r w:rsidR="008357EE" w:rsidRPr="008357EE">
        <w:rPr>
          <w:sz w:val="28"/>
          <w:szCs w:val="28"/>
        </w:rPr>
        <w:t>BH Laptop Decision Tree for Edit 5.pdf</w:t>
      </w:r>
    </w:p>
    <w:p w14:paraId="2F185B5C" w14:textId="77777777" w:rsidR="008357EE" w:rsidRDefault="008357EE" w:rsidP="007707D9">
      <w:pPr>
        <w:rPr>
          <w:sz w:val="28"/>
          <w:szCs w:val="28"/>
        </w:rPr>
      </w:pPr>
      <w:r>
        <w:rPr>
          <w:sz w:val="28"/>
          <w:szCs w:val="28"/>
        </w:rPr>
        <w:t xml:space="preserve">Also contacted by Ted Williams who shared recommendations from other sites like </w:t>
      </w:r>
      <w:proofErr w:type="spellStart"/>
      <w:r>
        <w:rPr>
          <w:sz w:val="28"/>
          <w:szCs w:val="28"/>
        </w:rPr>
        <w:t>Sonos</w:t>
      </w:r>
      <w:proofErr w:type="spellEnd"/>
    </w:p>
    <w:p w14:paraId="5475B136" w14:textId="77777777" w:rsidR="007707D9" w:rsidRPr="007707D9" w:rsidRDefault="007707D9" w:rsidP="007707D9">
      <w:pPr>
        <w:rPr>
          <w:rFonts w:ascii="Times New Roman" w:eastAsia="Times New Roman" w:hAnsi="Times New Roman" w:cs="Times New Roman"/>
        </w:rPr>
      </w:pPr>
      <w:r>
        <w:rPr>
          <w:sz w:val="28"/>
          <w:szCs w:val="28"/>
        </w:rPr>
        <w:t xml:space="preserve">12/06/17 – Started project. </w:t>
      </w:r>
    </w:p>
    <w:p w14:paraId="421C47D3" w14:textId="77777777" w:rsidR="007707D9" w:rsidRPr="007707D9" w:rsidRDefault="007707D9">
      <w:pPr>
        <w:rPr>
          <w:sz w:val="28"/>
          <w:szCs w:val="28"/>
        </w:rPr>
      </w:pPr>
      <w:bookmarkStart w:id="0" w:name="_GoBack"/>
      <w:bookmarkEnd w:id="0"/>
    </w:p>
    <w:sectPr w:rsidR="007707D9" w:rsidRPr="007707D9" w:rsidSect="003C1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D9"/>
    <w:rsid w:val="003C1FE5"/>
    <w:rsid w:val="007707D9"/>
    <w:rsid w:val="008357EE"/>
    <w:rsid w:val="00BD40C4"/>
    <w:rsid w:val="00CA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0C6D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ffaddedchars">
    <w:name w:val="diffaddedchars"/>
    <w:basedOn w:val="DefaultParagraphFont"/>
    <w:rsid w:val="00770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Work File D_1.tmp</Template>
  <TotalTime>1</TotalTime>
  <Pages>1</Pages>
  <Words>38</Words>
  <Characters>221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2017-12-07T15:20:00Z</dcterms:created>
  <dcterms:modified xsi:type="dcterms:W3CDTF">2017-12-07T15:20:00Z</dcterms:modified>
</cp:coreProperties>
</file>