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30D" w:rsidRDefault="00D863DC" w:rsidP="00DC030D">
      <w:pPr>
        <w:pStyle w:val="ListParagraph"/>
        <w:numPr>
          <w:ilvl w:val="0"/>
          <w:numId w:val="1"/>
        </w:numPr>
      </w:pPr>
      <w:r>
        <w:t xml:space="preserve">Having the social base on the home page </w:t>
      </w:r>
      <w:r w:rsidR="00224099">
        <w:t xml:space="preserve">with the customers profile pic etc. </w:t>
      </w:r>
      <w:r>
        <w:t>will make our customers feel comfortable at home, they’ll spend time on our site and for a professional it would become a part of their daily route to check in at B&amp;H and spend some time there.</w:t>
      </w:r>
    </w:p>
    <w:p w:rsidR="00DC030D" w:rsidRDefault="00DC030D" w:rsidP="00DC030D">
      <w:pPr>
        <w:pStyle w:val="ListParagraph"/>
      </w:pPr>
    </w:p>
    <w:p w:rsidR="00D863DC" w:rsidRDefault="00D863DC" w:rsidP="00D863DC">
      <w:pPr>
        <w:pStyle w:val="ListParagraph"/>
        <w:numPr>
          <w:ilvl w:val="0"/>
          <w:numId w:val="1"/>
        </w:numPr>
      </w:pPr>
      <w:r>
        <w:t xml:space="preserve">Under each detail page have a social-based conversation, meaning NOT Q/A, just a regular conversation. </w:t>
      </w:r>
    </w:p>
    <w:p w:rsidR="00DC030D" w:rsidRDefault="00DC030D" w:rsidP="00DC030D">
      <w:pPr>
        <w:pStyle w:val="ListParagraph"/>
      </w:pPr>
    </w:p>
    <w:p w:rsidR="00224099" w:rsidRDefault="00D863DC" w:rsidP="00D863DC">
      <w:pPr>
        <w:pStyle w:val="ListParagraph"/>
        <w:numPr>
          <w:ilvl w:val="0"/>
          <w:numId w:val="1"/>
        </w:numPr>
      </w:pPr>
      <w:r>
        <w:t>Have the customer connect his B&amp;H social account to his Facebook, twitter, Google Plus etc. and by commenting on</w:t>
      </w:r>
      <w:r w:rsidR="00224099">
        <w:t xml:space="preserve"> a product or by reviewing a product it should post to his social accounts and tag the B&amp;H twitter account etc.</w:t>
      </w:r>
    </w:p>
    <w:p w:rsidR="00DC030D" w:rsidRDefault="00DC030D" w:rsidP="00DC030D">
      <w:pPr>
        <w:pStyle w:val="ListParagraph"/>
      </w:pPr>
    </w:p>
    <w:p w:rsidR="00DC030D" w:rsidRDefault="00224099" w:rsidP="00DC030D">
      <w:pPr>
        <w:pStyle w:val="ListParagraph"/>
        <w:numPr>
          <w:ilvl w:val="0"/>
          <w:numId w:val="1"/>
        </w:numPr>
      </w:pPr>
      <w:r>
        <w:t>Consider giving the customer an affiliate-like plan where he’ll get a percent of the items bought through his social traffic. This will encourage customers to conne</w:t>
      </w:r>
      <w:bookmarkStart w:id="0" w:name="_GoBack"/>
      <w:bookmarkEnd w:id="0"/>
      <w:r>
        <w:t>ct their B&amp;H social account to their other social accounts.</w:t>
      </w:r>
    </w:p>
    <w:p w:rsidR="00DC030D" w:rsidRDefault="00DC030D" w:rsidP="00DC030D">
      <w:pPr>
        <w:pStyle w:val="ListParagraph"/>
      </w:pPr>
    </w:p>
    <w:p w:rsidR="00D863DC" w:rsidRDefault="00224099" w:rsidP="00D863DC">
      <w:pPr>
        <w:pStyle w:val="ListParagraph"/>
        <w:numPr>
          <w:ilvl w:val="0"/>
          <w:numId w:val="1"/>
        </w:numPr>
      </w:pPr>
      <w:r>
        <w:t>Verify professional users by giving them a “verified” icon.</w:t>
      </w:r>
    </w:p>
    <w:p w:rsidR="00DC030D" w:rsidRDefault="00DC030D" w:rsidP="00DC030D">
      <w:pPr>
        <w:pStyle w:val="ListParagraph"/>
      </w:pPr>
    </w:p>
    <w:p w:rsidR="00224099" w:rsidRDefault="00224099" w:rsidP="00D863DC">
      <w:pPr>
        <w:pStyle w:val="ListParagraph"/>
        <w:numPr>
          <w:ilvl w:val="0"/>
          <w:numId w:val="1"/>
        </w:numPr>
      </w:pPr>
      <w:r>
        <w:t>Have the ability to follow a pro or friend, suggest him to follow his Facebook and Twitter friends who already have an account with B&amp;H, and of course this should all be connected to their regular B&amp;H login.</w:t>
      </w:r>
    </w:p>
    <w:p w:rsidR="00DC030D" w:rsidRDefault="00DC030D" w:rsidP="00DC030D">
      <w:pPr>
        <w:pStyle w:val="ListParagraph"/>
      </w:pPr>
    </w:p>
    <w:p w:rsidR="00224099" w:rsidRDefault="00224099" w:rsidP="00D863DC">
      <w:pPr>
        <w:pStyle w:val="ListParagraph"/>
        <w:numPr>
          <w:ilvl w:val="0"/>
          <w:numId w:val="1"/>
        </w:numPr>
      </w:pPr>
      <w:r>
        <w:t>Give them the option to have their account public or private. If public, everyone can see they’re wish-lists, photos, reviews, comments, gear they already bought from B&amp;H, how many (and who) people are following them and how many people they follow and of course give him the ability to connect to them.</w:t>
      </w:r>
    </w:p>
    <w:p w:rsidR="00DC030D" w:rsidRDefault="00DC030D" w:rsidP="00DC030D">
      <w:pPr>
        <w:pStyle w:val="ListParagraph"/>
      </w:pPr>
    </w:p>
    <w:p w:rsidR="00224099" w:rsidRDefault="00224099" w:rsidP="00D863DC">
      <w:pPr>
        <w:pStyle w:val="ListParagraph"/>
        <w:numPr>
          <w:ilvl w:val="0"/>
          <w:numId w:val="1"/>
        </w:numPr>
      </w:pPr>
      <w:r>
        <w:t xml:space="preserve">See who of your friends are online. See which </w:t>
      </w:r>
      <w:proofErr w:type="spellStart"/>
      <w:proofErr w:type="gramStart"/>
      <w:r>
        <w:t>pro’s</w:t>
      </w:r>
      <w:proofErr w:type="spellEnd"/>
      <w:r>
        <w:t xml:space="preserve"> are online and have a private message option</w:t>
      </w:r>
      <w:proofErr w:type="gramEnd"/>
      <w:r>
        <w:t xml:space="preserve"> to ask questions “only” from people you’re connected with on both ways, if they follow you and you follow them.</w:t>
      </w:r>
    </w:p>
    <w:p w:rsidR="00DC030D" w:rsidRDefault="00DC030D" w:rsidP="00DC030D">
      <w:pPr>
        <w:pStyle w:val="ListParagraph"/>
      </w:pPr>
    </w:p>
    <w:p w:rsidR="00224099" w:rsidRDefault="00224099" w:rsidP="00D863DC">
      <w:pPr>
        <w:pStyle w:val="ListParagraph"/>
        <w:numPr>
          <w:ilvl w:val="0"/>
          <w:numId w:val="1"/>
        </w:numPr>
      </w:pPr>
      <w:r>
        <w:t>Mention a friend in the detail page chat is also very important. Meaning, give them a username.</w:t>
      </w:r>
    </w:p>
    <w:p w:rsidR="00DC030D" w:rsidRDefault="00DC030D" w:rsidP="00DC030D">
      <w:pPr>
        <w:pStyle w:val="ListParagraph"/>
      </w:pPr>
    </w:p>
    <w:p w:rsidR="00224099" w:rsidRDefault="006A50BF" w:rsidP="00D863DC">
      <w:pPr>
        <w:pStyle w:val="ListParagraph"/>
        <w:numPr>
          <w:ilvl w:val="0"/>
          <w:numId w:val="1"/>
        </w:numPr>
      </w:pPr>
      <w:r>
        <w:t xml:space="preserve">Give the customer something for each </w:t>
      </w:r>
      <w:proofErr w:type="gramStart"/>
      <w:r>
        <w:t>customers</w:t>
      </w:r>
      <w:proofErr w:type="gramEnd"/>
      <w:r>
        <w:t xml:space="preserve"> that signs up to our social base through his invites.</w:t>
      </w:r>
    </w:p>
    <w:p w:rsidR="00DC030D" w:rsidRDefault="00DC030D" w:rsidP="00DC030D">
      <w:pPr>
        <w:pStyle w:val="ListParagraph"/>
      </w:pPr>
    </w:p>
    <w:p w:rsidR="006A50BF" w:rsidRDefault="006A50BF" w:rsidP="00D863DC">
      <w:pPr>
        <w:pStyle w:val="ListParagraph"/>
        <w:numPr>
          <w:ilvl w:val="0"/>
          <w:numId w:val="1"/>
        </w:numPr>
      </w:pPr>
      <w:r>
        <w:t>Have his profile picture on every single page on our site with a “open/close bar” button so they can easily access their profile</w:t>
      </w:r>
    </w:p>
    <w:p w:rsidR="00DC030D" w:rsidRDefault="00DC030D" w:rsidP="00DC030D">
      <w:pPr>
        <w:pStyle w:val="ListParagraph"/>
      </w:pPr>
    </w:p>
    <w:p w:rsidR="00DC030D" w:rsidRDefault="006A50BF" w:rsidP="00D863DC">
      <w:pPr>
        <w:pStyle w:val="ListParagraph"/>
        <w:numPr>
          <w:ilvl w:val="0"/>
          <w:numId w:val="1"/>
        </w:numPr>
      </w:pPr>
      <w:r>
        <w:t>Having a full social page besides the homepage where you can search your friends etc. and on the home page should just be like a widget idea.</w:t>
      </w:r>
    </w:p>
    <w:p w:rsidR="00DC030D" w:rsidRDefault="00DC030D" w:rsidP="00DC030D">
      <w:pPr>
        <w:pStyle w:val="ListParagraph"/>
      </w:pPr>
    </w:p>
    <w:p w:rsidR="00DC030D" w:rsidRDefault="00DC030D" w:rsidP="00D863DC">
      <w:pPr>
        <w:pStyle w:val="ListParagraph"/>
        <w:numPr>
          <w:ilvl w:val="0"/>
          <w:numId w:val="1"/>
        </w:numPr>
      </w:pPr>
      <w:r>
        <w:lastRenderedPageBreak/>
        <w:t>Do not allow users to post links. (</w:t>
      </w:r>
      <w:proofErr w:type="gramStart"/>
      <w:r>
        <w:t>or</w:t>
      </w:r>
      <w:proofErr w:type="gramEnd"/>
      <w:r>
        <w:t xml:space="preserve"> maybe do?)</w:t>
      </w:r>
    </w:p>
    <w:sectPr w:rsidR="00DC030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0BF" w:rsidRDefault="006A50BF" w:rsidP="00F9024E">
      <w:pPr>
        <w:spacing w:after="0" w:line="240" w:lineRule="auto"/>
      </w:pPr>
      <w:r>
        <w:separator/>
      </w:r>
    </w:p>
  </w:endnote>
  <w:endnote w:type="continuationSeparator" w:id="0">
    <w:p w:rsidR="006A50BF" w:rsidRDefault="006A50BF" w:rsidP="00F90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0BF" w:rsidRDefault="006A50BF" w:rsidP="00F9024E">
      <w:pPr>
        <w:spacing w:after="0" w:line="240" w:lineRule="auto"/>
      </w:pPr>
      <w:r>
        <w:separator/>
      </w:r>
    </w:p>
  </w:footnote>
  <w:footnote w:type="continuationSeparator" w:id="0">
    <w:p w:rsidR="006A50BF" w:rsidRDefault="006A50BF" w:rsidP="00F90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0BF" w:rsidRDefault="006A50BF" w:rsidP="00F9024E">
    <w:pPr>
      <w:pStyle w:val="Title"/>
    </w:pPr>
    <w:r>
      <w:t>Socializing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455B2"/>
    <w:multiLevelType w:val="hybridMultilevel"/>
    <w:tmpl w:val="0B0063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24E"/>
    <w:rsid w:val="00024B15"/>
    <w:rsid w:val="00224099"/>
    <w:rsid w:val="00486C99"/>
    <w:rsid w:val="006A50BF"/>
    <w:rsid w:val="00D863DC"/>
    <w:rsid w:val="00DC030D"/>
    <w:rsid w:val="00F9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02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24E"/>
  </w:style>
  <w:style w:type="paragraph" w:styleId="Footer">
    <w:name w:val="footer"/>
    <w:basedOn w:val="Normal"/>
    <w:link w:val="FooterChar"/>
    <w:uiPriority w:val="99"/>
    <w:unhideWhenUsed/>
    <w:rsid w:val="00F902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24E"/>
  </w:style>
  <w:style w:type="paragraph" w:styleId="Title">
    <w:name w:val="Title"/>
    <w:basedOn w:val="Normal"/>
    <w:next w:val="Normal"/>
    <w:link w:val="TitleChar"/>
    <w:uiPriority w:val="10"/>
    <w:qFormat/>
    <w:rsid w:val="00F902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902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D863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02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24E"/>
  </w:style>
  <w:style w:type="paragraph" w:styleId="Footer">
    <w:name w:val="footer"/>
    <w:basedOn w:val="Normal"/>
    <w:link w:val="FooterChar"/>
    <w:uiPriority w:val="99"/>
    <w:unhideWhenUsed/>
    <w:rsid w:val="00F902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24E"/>
  </w:style>
  <w:style w:type="paragraph" w:styleId="Title">
    <w:name w:val="Title"/>
    <w:basedOn w:val="Normal"/>
    <w:next w:val="Normal"/>
    <w:link w:val="TitleChar"/>
    <w:uiPriority w:val="10"/>
    <w:qFormat/>
    <w:rsid w:val="00F902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902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D86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AA32183.dotm</Template>
  <TotalTime>0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B&amp;H Photovideo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Stern</dc:creator>
  <cp:lastModifiedBy>Don Stern</cp:lastModifiedBy>
  <cp:revision>2</cp:revision>
  <dcterms:created xsi:type="dcterms:W3CDTF">2014-01-29T18:27:00Z</dcterms:created>
  <dcterms:modified xsi:type="dcterms:W3CDTF">2014-01-29T18:27:00Z</dcterms:modified>
</cp:coreProperties>
</file>